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1A05" w14:textId="77777777" w:rsidR="00403C28" w:rsidRDefault="00000000">
      <w:pPr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32"/>
          <w:szCs w:val="28"/>
        </w:rPr>
        <w:t>115</w:t>
      </w:r>
      <w:r>
        <w:rPr>
          <w:rFonts w:ascii="Times New Roman" w:eastAsia="標楷體" w:hAnsi="Times New Roman" w:cs="Times New Roman"/>
          <w:b/>
          <w:sz w:val="32"/>
          <w:szCs w:val="28"/>
        </w:rPr>
        <w:t>年高雄市都會區農</w:t>
      </w:r>
      <w:proofErr w:type="gramStart"/>
      <w:r>
        <w:rPr>
          <w:rFonts w:ascii="Times New Roman" w:eastAsia="標楷體" w:hAnsi="Times New Roman" w:cs="Times New Roman"/>
          <w:b/>
          <w:sz w:val="32"/>
          <w:szCs w:val="28"/>
        </w:rPr>
        <w:t>特</w:t>
      </w:r>
      <w:proofErr w:type="gramEnd"/>
      <w:r>
        <w:rPr>
          <w:rFonts w:ascii="Times New Roman" w:eastAsia="標楷體" w:hAnsi="Times New Roman" w:cs="Times New Roman"/>
          <w:b/>
          <w:sz w:val="32"/>
          <w:szCs w:val="28"/>
        </w:rPr>
        <w:t>產品展售行銷推廣活動</w:t>
      </w:r>
      <w:r>
        <w:rPr>
          <w:rFonts w:ascii="Times New Roman" w:eastAsia="標楷體" w:hAnsi="Times New Roman" w:cs="Times New Roman"/>
          <w:b/>
          <w:sz w:val="32"/>
          <w:szCs w:val="28"/>
        </w:rPr>
        <w:t>-</w:t>
      </w:r>
      <w:r>
        <w:rPr>
          <w:rFonts w:ascii="Times New Roman" w:eastAsia="標楷體" w:hAnsi="Times New Roman" w:cs="Times New Roman"/>
          <w:b/>
          <w:sz w:val="32"/>
          <w:szCs w:val="28"/>
        </w:rPr>
        <w:t>農</w:t>
      </w:r>
      <w:proofErr w:type="gramStart"/>
      <w:r>
        <w:rPr>
          <w:rFonts w:ascii="Times New Roman" w:eastAsia="標楷體" w:hAnsi="Times New Roman" w:cs="Times New Roman"/>
          <w:b/>
          <w:sz w:val="32"/>
          <w:szCs w:val="28"/>
        </w:rPr>
        <w:t>特</w:t>
      </w:r>
      <w:proofErr w:type="gramEnd"/>
      <w:r>
        <w:rPr>
          <w:rFonts w:ascii="Times New Roman" w:eastAsia="標楷體" w:hAnsi="Times New Roman" w:cs="Times New Roman"/>
          <w:b/>
          <w:sz w:val="32"/>
          <w:szCs w:val="28"/>
        </w:rPr>
        <w:t>產品展售小農資訊表</w:t>
      </w:r>
    </w:p>
    <w:p w14:paraId="60441F36" w14:textId="77777777" w:rsidR="00403C28" w:rsidRDefault="00000000">
      <w:pPr>
        <w:spacing w:line="360" w:lineRule="exact"/>
      </w:pPr>
      <w:r>
        <w:rPr>
          <w:rFonts w:ascii="Times New Roman" w:eastAsia="標楷體" w:hAnsi="Times New Roman" w:cs="Times New Roman"/>
          <w:b/>
          <w:sz w:val="28"/>
          <w:szCs w:val="28"/>
        </w:rPr>
        <w:t>時間：</w:t>
      </w:r>
      <w:r>
        <w:rPr>
          <w:rFonts w:ascii="Times New Roman" w:eastAsia="標楷體" w:hAnsi="Times New Roman" w:cs="Times New Roman"/>
          <w:sz w:val="28"/>
        </w:rPr>
        <w:t>115</w:t>
      </w:r>
      <w:r>
        <w:rPr>
          <w:rFonts w:ascii="Times New Roman" w:eastAsia="標楷體" w:hAnsi="Times New Roman" w:cs="Times New Roman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31</w:t>
      </w:r>
      <w:r>
        <w:rPr>
          <w:rFonts w:ascii="Times New Roman" w:eastAsia="標楷體" w:hAnsi="Times New Roman" w:cs="Times New Roman"/>
          <w:sz w:val="28"/>
        </w:rPr>
        <w:t>日</w:t>
      </w:r>
      <w:r>
        <w:rPr>
          <w:rFonts w:ascii="Times New Roman" w:eastAsia="標楷體" w:hAnsi="Times New Roman" w:cs="Times New Roman"/>
          <w:sz w:val="28"/>
        </w:rPr>
        <w:t>-2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日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周六、日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，下午</w:t>
      </w:r>
      <w:r>
        <w:rPr>
          <w:rFonts w:ascii="Times New Roman" w:eastAsia="標楷體" w:hAnsi="Times New Roman" w:cs="Times New Roman"/>
          <w:sz w:val="28"/>
        </w:rPr>
        <w:t>3</w:t>
      </w:r>
      <w:r>
        <w:rPr>
          <w:rFonts w:ascii="Times New Roman" w:eastAsia="標楷體" w:hAnsi="Times New Roman" w:cs="Times New Roman"/>
          <w:sz w:val="28"/>
        </w:rPr>
        <w:t>點至晚上</w:t>
      </w:r>
      <w:r>
        <w:rPr>
          <w:rFonts w:ascii="Times New Roman" w:eastAsia="標楷體" w:hAnsi="Times New Roman" w:cs="Times New Roman"/>
          <w:sz w:val="28"/>
        </w:rPr>
        <w:t>9</w:t>
      </w:r>
      <w:r>
        <w:rPr>
          <w:rFonts w:ascii="Times New Roman" w:eastAsia="標楷體" w:hAnsi="Times New Roman" w:cs="Times New Roman"/>
          <w:sz w:val="28"/>
        </w:rPr>
        <w:t>點</w:t>
      </w:r>
      <w:r>
        <w:rPr>
          <w:rFonts w:ascii="標楷體" w:eastAsia="標楷體" w:hAnsi="標楷體" w:cs="Times New Roman"/>
          <w:sz w:val="28"/>
        </w:rPr>
        <w:t>。</w:t>
      </w:r>
    </w:p>
    <w:p w14:paraId="306E3BF3" w14:textId="77777777" w:rsidR="00403C28" w:rsidRDefault="00000000">
      <w:pPr>
        <w:spacing w:line="360" w:lineRule="exact"/>
      </w:pPr>
      <w:r>
        <w:rPr>
          <w:rFonts w:ascii="Times New Roman" w:eastAsia="標楷體" w:hAnsi="Times New Roman" w:cs="Times New Roman"/>
          <w:b/>
          <w:sz w:val="28"/>
          <w:szCs w:val="28"/>
        </w:rPr>
        <w:t>地點：</w:t>
      </w:r>
      <w:r>
        <w:rPr>
          <w:rFonts w:ascii="Times New Roman" w:eastAsia="標楷體" w:hAnsi="Times New Roman" w:cs="Times New Roman"/>
          <w:color w:val="000000"/>
          <w:sz w:val="28"/>
        </w:rPr>
        <w:t>本市鼓山區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</w:rPr>
        <w:t>凹子底</w:t>
      </w:r>
      <w:proofErr w:type="gramEnd"/>
      <w:r>
        <w:rPr>
          <w:rFonts w:ascii="Times New Roman" w:eastAsia="標楷體" w:hAnsi="Times New Roman" w:cs="Times New Roman"/>
          <w:color w:val="000000"/>
          <w:sz w:val="28"/>
        </w:rPr>
        <w:t>公園</w:t>
      </w:r>
      <w:r>
        <w:rPr>
          <w:rFonts w:ascii="標楷體" w:eastAsia="標楷體" w:hAnsi="標楷體" w:cs="Times New Roman"/>
          <w:color w:val="000000"/>
          <w:sz w:val="28"/>
        </w:rPr>
        <w:t>。</w:t>
      </w:r>
    </w:p>
    <w:p w14:paraId="0FFEB13F" w14:textId="77777777" w:rsidR="00403C2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B277880" wp14:editId="5446982C">
                <wp:simplePos x="0" y="0"/>
                <wp:positionH relativeFrom="column">
                  <wp:posOffset>-71752</wp:posOffset>
                </wp:positionH>
                <wp:positionV relativeFrom="page">
                  <wp:posOffset>1572255</wp:posOffset>
                </wp:positionV>
                <wp:extent cx="9357997" cy="3447416"/>
                <wp:effectExtent l="0" t="0" r="14603" b="19684"/>
                <wp:wrapSquare wrapText="bothSides"/>
                <wp:docPr id="188734021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997" cy="3447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14737" w:type="dxa"/>
                              <w:tblInd w:w="10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243"/>
                              <w:gridCol w:w="4537"/>
                            </w:tblGrid>
                            <w:tr w:rsidR="00403C28" w14:paraId="615951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F9450E5" w14:textId="77777777" w:rsidR="00403C28" w:rsidRDefault="00000000">
                                  <w:bookmarkStart w:id="0" w:name="__UnoMark__1102_1455529336"/>
                                  <w:bookmarkEnd w:id="0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7F05DB9" w14:textId="77777777" w:rsidR="00403C28" w:rsidRDefault="00000000">
                                  <w:bookmarkStart w:id="1" w:name="__UnoMark__1104_1455529336"/>
                                  <w:bookmarkStart w:id="2" w:name="__UnoMark__1103_1455529336"/>
                                  <w:bookmarkEnd w:id="1"/>
                                  <w:bookmarkEnd w:id="2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提供內容及資料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4857B3" w14:textId="77777777" w:rsidR="00403C28" w:rsidRDefault="00000000">
                                  <w:bookmarkStart w:id="3" w:name="__UnoMark__1105_1455529336"/>
                                  <w:bookmarkEnd w:id="3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是否公開於農業局網站</w:t>
                                  </w:r>
                                  <w:bookmarkStart w:id="4" w:name="__UnoMark__1106_1455529336"/>
                                  <w:bookmarkEnd w:id="4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(*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請逐項勾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選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03C28" w14:paraId="3356B7B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A99B0A3" w14:textId="77777777" w:rsidR="00403C28" w:rsidRDefault="00000000">
                                  <w:bookmarkStart w:id="5" w:name="__UnoMark__1107_1455529336"/>
                                  <w:bookmarkEnd w:id="5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展售人照片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351A3C13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A7F7D18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6" w:name="__UnoMark__1108_1455529336"/>
                                  <w:bookmarkEnd w:id="6"/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7EED38B" w14:textId="77777777" w:rsidR="00403C28" w:rsidRDefault="00000000">
                                  <w:bookmarkStart w:id="7" w:name="__UnoMark__1109_1455529336"/>
                                  <w:bookmarkEnd w:id="7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請提供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1-2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張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(WORD</w:t>
                                  </w:r>
                                  <w:bookmarkStart w:id="8" w:name="__UnoMark__1110_1455529336"/>
                                  <w:bookmarkEnd w:id="8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0363C76" w14:textId="77777777" w:rsidR="00403C28" w:rsidRDefault="00000000">
                                  <w:bookmarkStart w:id="9" w:name="__UnoMark__1111_1455529336"/>
                                  <w:bookmarkEnd w:id="9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7BBA40D9" w14:textId="77777777" w:rsidR="00403C28" w:rsidRDefault="00000000">
                                  <w:bookmarkStart w:id="10" w:name="__UnoMark__1112_1455529336"/>
                                  <w:bookmarkEnd w:id="10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403C28" w14:paraId="02074C5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0D2130A" w14:textId="77777777" w:rsidR="00403C28" w:rsidRDefault="00000000">
                                  <w:bookmarkStart w:id="11" w:name="__UnoMark__1114_1455529336"/>
                                  <w:bookmarkStart w:id="12" w:name="__UnoMark__1113_1455529336"/>
                                  <w:bookmarkEnd w:id="11"/>
                                  <w:bookmarkEnd w:id="12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展售人姓名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312546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13" w:name="__UnoMark__1115_1455529336"/>
                                  <w:bookmarkStart w:id="14" w:name="__UnoMark__1116_1455529336"/>
                                  <w:bookmarkEnd w:id="13"/>
                                  <w:bookmarkEnd w:id="14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6FC294" w14:textId="77777777" w:rsidR="00403C28" w:rsidRDefault="00000000">
                                  <w:bookmarkStart w:id="15" w:name="__UnoMark__1117_1455529336"/>
                                  <w:bookmarkEnd w:id="15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58885A91" w14:textId="77777777" w:rsidR="00403C28" w:rsidRDefault="00000000">
                                  <w:bookmarkStart w:id="16" w:name="__UnoMark__1118_1455529336"/>
                                  <w:bookmarkEnd w:id="16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403C28" w14:paraId="0F3EE57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D093D89" w14:textId="77777777" w:rsidR="00403C28" w:rsidRDefault="00000000">
                                  <w:bookmarkStart w:id="17" w:name="__UnoMark__1120_1455529336"/>
                                  <w:bookmarkStart w:id="18" w:name="__UnoMark__1119_1455529336"/>
                                  <w:bookmarkEnd w:id="17"/>
                                  <w:bookmarkEnd w:id="18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展售人特色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及產品介紹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8AA1FE" w14:textId="77777777" w:rsidR="00403C28" w:rsidRDefault="00000000">
                                  <w:bookmarkStart w:id="19" w:name="__UnoMark__1121_1455529336"/>
                                  <w:bookmarkEnd w:id="19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必填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(200-300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字以內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5F7542FF" w14:textId="77777777" w:rsidR="00403C28" w:rsidRDefault="00000000"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請提供電子擋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(WORD</w:t>
                                  </w:r>
                                  <w:bookmarkStart w:id="20" w:name="__UnoMark__1122_1455529336"/>
                                  <w:bookmarkEnd w:id="20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098138B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21" w:name="__UnoMark__1123_1455529336"/>
                                  <w:bookmarkEnd w:id="21"/>
                                </w:p>
                                <w:p w14:paraId="55328C58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22" w:name="__UnoMark__1124_1455529336"/>
                                  <w:bookmarkEnd w:id="22"/>
                                </w:p>
                              </w:tc>
                            </w:tr>
                            <w:tr w:rsidR="00403C28" w14:paraId="496000D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AF4A884" w14:textId="77777777" w:rsidR="00403C28" w:rsidRDefault="00000000">
                                  <w:bookmarkStart w:id="23" w:name="__UnoMark__1126_1455529336"/>
                                  <w:bookmarkStart w:id="24" w:name="__UnoMark__1125_1455529336"/>
                                  <w:bookmarkEnd w:id="23"/>
                                  <w:bookmarkEnd w:id="24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展售產品照片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F1BDF3" w14:textId="77777777" w:rsidR="00403C28" w:rsidRDefault="00000000">
                                  <w:bookmarkStart w:id="25" w:name="__UnoMark__1127_1455529336"/>
                                  <w:bookmarkEnd w:id="25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請提供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1-2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張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(WORD</w:t>
                                  </w:r>
                                  <w:bookmarkStart w:id="26" w:name="__UnoMark__1128_1455529336"/>
                                  <w:bookmarkEnd w:id="26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310DFA1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27" w:name="__UnoMark__1129_1455529336"/>
                                  <w:bookmarkStart w:id="28" w:name="__UnoMark__1130_1455529336"/>
                                  <w:bookmarkEnd w:id="27"/>
                                  <w:bookmarkEnd w:id="28"/>
                                </w:p>
                              </w:tc>
                            </w:tr>
                            <w:tr w:rsidR="00403C28" w14:paraId="1A93ECA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30D6B1D" w14:textId="77777777" w:rsidR="00403C28" w:rsidRDefault="00000000">
                                  <w:bookmarkStart w:id="29" w:name="__UnoMark__1132_1455529336"/>
                                  <w:bookmarkStart w:id="30" w:name="__UnoMark__1131_1455529336"/>
                                  <w:bookmarkEnd w:id="29"/>
                                  <w:bookmarkEnd w:id="30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4D2E8B0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31" w:name="__UnoMark__1133_1455529336"/>
                                  <w:bookmarkStart w:id="32" w:name="__UnoMark__1134_1455529336"/>
                                  <w:bookmarkEnd w:id="31"/>
                                  <w:bookmarkEnd w:id="32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A3587C7" w14:textId="77777777" w:rsidR="00403C28" w:rsidRDefault="00000000">
                                  <w:bookmarkStart w:id="33" w:name="__UnoMark__1135_1455529336"/>
                                  <w:bookmarkEnd w:id="33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12A68DA0" w14:textId="77777777" w:rsidR="00403C28" w:rsidRDefault="00000000">
                                  <w:bookmarkStart w:id="34" w:name="__UnoMark__1136_1455529336"/>
                                  <w:bookmarkEnd w:id="34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403C28" w14:paraId="54A8B4F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7EB4924" w14:textId="77777777" w:rsidR="00403C28" w:rsidRDefault="00000000">
                                  <w:bookmarkStart w:id="35" w:name="__UnoMark__1138_1455529336"/>
                                  <w:bookmarkStart w:id="36" w:name="__UnoMark__1137_1455529336"/>
                                  <w:bookmarkEnd w:id="35"/>
                                  <w:bookmarkEnd w:id="36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聯絡電話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861CEEE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37" w:name="__UnoMark__1139_1455529336"/>
                                  <w:bookmarkStart w:id="38" w:name="__UnoMark__1140_1455529336"/>
                                  <w:bookmarkEnd w:id="37"/>
                                  <w:bookmarkEnd w:id="38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4C6D08" w14:textId="77777777" w:rsidR="00403C28" w:rsidRDefault="00000000">
                                  <w:bookmarkStart w:id="39" w:name="__UnoMark__1141_1455529336"/>
                                  <w:bookmarkEnd w:id="39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7DFFAD4F" w14:textId="77777777" w:rsidR="00403C28" w:rsidRDefault="00000000">
                                  <w:bookmarkStart w:id="40" w:name="__UnoMark__1142_1455529336"/>
                                  <w:bookmarkEnd w:id="40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403C28" w14:paraId="16810ED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73479DE" w14:textId="77777777" w:rsidR="00403C28" w:rsidRDefault="00000000">
                                  <w:bookmarkStart w:id="41" w:name="__UnoMark__1144_1455529336"/>
                                  <w:bookmarkStart w:id="42" w:name="__UnoMark__1143_1455529336"/>
                                  <w:bookmarkEnd w:id="41"/>
                                  <w:bookmarkEnd w:id="42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其他聯絡方式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33434AE" w14:textId="77777777" w:rsidR="00403C28" w:rsidRDefault="00000000">
                                  <w:bookmarkStart w:id="43" w:name="__UnoMark__1145_1455529336"/>
                                  <w:bookmarkEnd w:id="43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電子信箱、個人網站、或</w:t>
                                  </w:r>
                                  <w:bookmarkStart w:id="44" w:name="__UnoMark__1146_1455529336"/>
                                  <w:bookmarkEnd w:id="44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FB)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4D5DACA" w14:textId="77777777" w:rsidR="00403C28" w:rsidRDefault="00000000">
                                  <w:bookmarkStart w:id="45" w:name="__UnoMark__1147_1455529336"/>
                                  <w:bookmarkEnd w:id="45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7B376094" w14:textId="77777777" w:rsidR="00403C28" w:rsidRDefault="00000000">
                                  <w:bookmarkStart w:id="46" w:name="__UnoMark__1148_1455529336"/>
                                  <w:bookmarkEnd w:id="46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403C28" w14:paraId="3A2BA6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0243349" w14:textId="77777777" w:rsidR="00403C28" w:rsidRDefault="00000000">
                                  <w:bookmarkStart w:id="47" w:name="__UnoMark__1150_1455529336"/>
                                  <w:bookmarkStart w:id="48" w:name="__UnoMark__1149_1455529336"/>
                                  <w:bookmarkEnd w:id="47"/>
                                  <w:bookmarkEnd w:id="48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產品認證證書或認證文件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7D07327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49" w:name="__UnoMark__1151_1455529336"/>
                                  <w:bookmarkStart w:id="50" w:name="__UnoMark__1152_1455529336"/>
                                  <w:bookmarkEnd w:id="49"/>
                                  <w:bookmarkEnd w:id="50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2DE6DEB" w14:textId="77777777" w:rsidR="00403C28" w:rsidRDefault="00403C2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51" w:name="__UnoMark__1153_1455529336"/>
                                  <w:bookmarkEnd w:id="51"/>
                                </w:p>
                              </w:tc>
                            </w:tr>
                          </w:tbl>
                          <w:p w14:paraId="37A0D1A0" w14:textId="77777777" w:rsidR="00403C28" w:rsidRDefault="00403C28">
                            <w:pPr>
                              <w:pStyle w:val="ac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7788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.65pt;margin-top:123.8pt;width:736.85pt;height:271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" strokeweight=".0175mm">
                <v:textbox inset="0,0,0,0">
                  <w:txbxContent>
                    <w:tbl>
                      <w:tblPr>
                        <w:tblW w:w="14737" w:type="dxa"/>
                        <w:tblInd w:w="103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243"/>
                        <w:gridCol w:w="4537"/>
                      </w:tblGrid>
                      <w:tr w:rsidR="00403C28" w14:paraId="615951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5F9450E5" w14:textId="77777777" w:rsidR="00403C28" w:rsidRDefault="00000000">
                            <w:bookmarkStart w:id="52" w:name="__UnoMark__1102_1455529336"/>
                            <w:bookmarkEnd w:id="52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57F05DB9" w14:textId="77777777" w:rsidR="00403C28" w:rsidRDefault="00000000">
                            <w:bookmarkStart w:id="53" w:name="__UnoMark__1104_1455529336"/>
                            <w:bookmarkStart w:id="54" w:name="__UnoMark__1103_1455529336"/>
                            <w:bookmarkEnd w:id="53"/>
                            <w:bookmarkEnd w:id="54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提供內容及資料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B4857B3" w14:textId="77777777" w:rsidR="00403C28" w:rsidRDefault="00000000">
                            <w:bookmarkStart w:id="55" w:name="__UnoMark__1105_1455529336"/>
                            <w:bookmarkEnd w:id="55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是否公開於農業局網站</w:t>
                            </w:r>
                            <w:bookmarkStart w:id="56" w:name="__UnoMark__1106_1455529336"/>
                            <w:bookmarkEnd w:id="56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(*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請逐項勾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  <w:tr w:rsidR="00403C28" w14:paraId="3356B7B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A99B0A3" w14:textId="77777777" w:rsidR="00403C28" w:rsidRDefault="00000000">
                            <w:bookmarkStart w:id="57" w:name="__UnoMark__1107_1455529336"/>
                            <w:bookmarkEnd w:id="57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展售人照片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51A3C13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4A7F7D18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58" w:name="__UnoMark__1108_1455529336"/>
                            <w:bookmarkEnd w:id="58"/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7EED38B" w14:textId="77777777" w:rsidR="00403C28" w:rsidRDefault="00000000">
                            <w:bookmarkStart w:id="59" w:name="__UnoMark__1109_1455529336"/>
                            <w:bookmarkEnd w:id="59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請提供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1-2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張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(WORD</w:t>
                            </w:r>
                            <w:bookmarkStart w:id="60" w:name="__UnoMark__1110_1455529336"/>
                            <w:bookmarkEnd w:id="60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40363C76" w14:textId="77777777" w:rsidR="00403C28" w:rsidRDefault="00000000">
                            <w:bookmarkStart w:id="61" w:name="__UnoMark__1111_1455529336"/>
                            <w:bookmarkEnd w:id="61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7BBA40D9" w14:textId="77777777" w:rsidR="00403C28" w:rsidRDefault="00000000">
                            <w:bookmarkStart w:id="62" w:name="__UnoMark__1112_1455529336"/>
                            <w:bookmarkEnd w:id="62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403C28" w14:paraId="02074C5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20D2130A" w14:textId="77777777" w:rsidR="00403C28" w:rsidRDefault="00000000">
                            <w:bookmarkStart w:id="63" w:name="__UnoMark__1114_1455529336"/>
                            <w:bookmarkStart w:id="64" w:name="__UnoMark__1113_1455529336"/>
                            <w:bookmarkEnd w:id="63"/>
                            <w:bookmarkEnd w:id="64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展售人姓名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6312546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65" w:name="__UnoMark__1115_1455529336"/>
                            <w:bookmarkStart w:id="66" w:name="__UnoMark__1116_1455529336"/>
                            <w:bookmarkEnd w:id="65"/>
                            <w:bookmarkEnd w:id="66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66FC294" w14:textId="77777777" w:rsidR="00403C28" w:rsidRDefault="00000000">
                            <w:bookmarkStart w:id="67" w:name="__UnoMark__1117_1455529336"/>
                            <w:bookmarkEnd w:id="67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58885A91" w14:textId="77777777" w:rsidR="00403C28" w:rsidRDefault="00000000">
                            <w:bookmarkStart w:id="68" w:name="__UnoMark__1118_1455529336"/>
                            <w:bookmarkEnd w:id="68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403C28" w14:paraId="0F3EE57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D093D89" w14:textId="77777777" w:rsidR="00403C28" w:rsidRDefault="00000000">
                            <w:bookmarkStart w:id="69" w:name="__UnoMark__1120_1455529336"/>
                            <w:bookmarkStart w:id="70" w:name="__UnoMark__1119_1455529336"/>
                            <w:bookmarkEnd w:id="69"/>
                            <w:bookmarkEnd w:id="70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展售人特色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及產品介紹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68AA1FE" w14:textId="77777777" w:rsidR="00403C28" w:rsidRDefault="00000000">
                            <w:bookmarkStart w:id="71" w:name="__UnoMark__1121_1455529336"/>
                            <w:bookmarkEnd w:id="71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必填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(200-300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字以內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F7542FF" w14:textId="77777777" w:rsidR="00403C28" w:rsidRDefault="00000000"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請提供電子擋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(WORD</w:t>
                            </w:r>
                            <w:bookmarkStart w:id="72" w:name="__UnoMark__1122_1455529336"/>
                            <w:bookmarkEnd w:id="72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098138B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73" w:name="__UnoMark__1123_1455529336"/>
                            <w:bookmarkEnd w:id="73"/>
                          </w:p>
                          <w:p w14:paraId="55328C58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74" w:name="__UnoMark__1124_1455529336"/>
                            <w:bookmarkEnd w:id="74"/>
                          </w:p>
                        </w:tc>
                      </w:tr>
                      <w:tr w:rsidR="00403C28" w14:paraId="496000D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7AF4A884" w14:textId="77777777" w:rsidR="00403C28" w:rsidRDefault="00000000">
                            <w:bookmarkStart w:id="75" w:name="__UnoMark__1126_1455529336"/>
                            <w:bookmarkStart w:id="76" w:name="__UnoMark__1125_1455529336"/>
                            <w:bookmarkEnd w:id="75"/>
                            <w:bookmarkEnd w:id="76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展售產品照片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6F1BDF3" w14:textId="77777777" w:rsidR="00403C28" w:rsidRDefault="00000000">
                            <w:bookmarkStart w:id="77" w:name="__UnoMark__1127_1455529336"/>
                            <w:bookmarkEnd w:id="77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請提供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1-2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張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(WORD</w:t>
                            </w:r>
                            <w:bookmarkStart w:id="78" w:name="__UnoMark__1128_1455529336"/>
                            <w:bookmarkEnd w:id="78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5310DFA1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79" w:name="__UnoMark__1129_1455529336"/>
                            <w:bookmarkStart w:id="80" w:name="__UnoMark__1130_1455529336"/>
                            <w:bookmarkEnd w:id="79"/>
                            <w:bookmarkEnd w:id="80"/>
                          </w:p>
                        </w:tc>
                      </w:tr>
                      <w:tr w:rsidR="00403C28" w14:paraId="1A93ECA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030D6B1D" w14:textId="77777777" w:rsidR="00403C28" w:rsidRDefault="00000000">
                            <w:bookmarkStart w:id="81" w:name="__UnoMark__1132_1455529336"/>
                            <w:bookmarkStart w:id="82" w:name="__UnoMark__1131_1455529336"/>
                            <w:bookmarkEnd w:id="81"/>
                            <w:bookmarkEnd w:id="82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地址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4D2E8B0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83" w:name="__UnoMark__1133_1455529336"/>
                            <w:bookmarkStart w:id="84" w:name="__UnoMark__1134_1455529336"/>
                            <w:bookmarkEnd w:id="83"/>
                            <w:bookmarkEnd w:id="84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A3587C7" w14:textId="77777777" w:rsidR="00403C28" w:rsidRDefault="00000000">
                            <w:bookmarkStart w:id="85" w:name="__UnoMark__1135_1455529336"/>
                            <w:bookmarkEnd w:id="85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12A68DA0" w14:textId="77777777" w:rsidR="00403C28" w:rsidRDefault="00000000">
                            <w:bookmarkStart w:id="86" w:name="__UnoMark__1136_1455529336"/>
                            <w:bookmarkEnd w:id="86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403C28" w14:paraId="54A8B4F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7EB4924" w14:textId="77777777" w:rsidR="00403C28" w:rsidRDefault="00000000">
                            <w:bookmarkStart w:id="87" w:name="__UnoMark__1138_1455529336"/>
                            <w:bookmarkStart w:id="88" w:name="__UnoMark__1137_1455529336"/>
                            <w:bookmarkEnd w:id="87"/>
                            <w:bookmarkEnd w:id="88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聯絡電話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5861CEEE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89" w:name="__UnoMark__1139_1455529336"/>
                            <w:bookmarkStart w:id="90" w:name="__UnoMark__1140_1455529336"/>
                            <w:bookmarkEnd w:id="89"/>
                            <w:bookmarkEnd w:id="90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B4C6D08" w14:textId="77777777" w:rsidR="00403C28" w:rsidRDefault="00000000">
                            <w:bookmarkStart w:id="91" w:name="__UnoMark__1141_1455529336"/>
                            <w:bookmarkEnd w:id="91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7DFFAD4F" w14:textId="77777777" w:rsidR="00403C28" w:rsidRDefault="00000000">
                            <w:bookmarkStart w:id="92" w:name="__UnoMark__1142_1455529336"/>
                            <w:bookmarkEnd w:id="92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403C28" w14:paraId="16810ED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73479DE" w14:textId="77777777" w:rsidR="00403C28" w:rsidRDefault="00000000">
                            <w:bookmarkStart w:id="93" w:name="__UnoMark__1144_1455529336"/>
                            <w:bookmarkStart w:id="94" w:name="__UnoMark__1143_1455529336"/>
                            <w:bookmarkEnd w:id="93"/>
                            <w:bookmarkEnd w:id="94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其他聯絡方式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33434AE" w14:textId="77777777" w:rsidR="00403C28" w:rsidRDefault="00000000">
                            <w:bookmarkStart w:id="95" w:name="__UnoMark__1145_1455529336"/>
                            <w:bookmarkEnd w:id="95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電子信箱、個人網站、或</w:t>
                            </w:r>
                            <w:bookmarkStart w:id="96" w:name="__UnoMark__1146_1455529336"/>
                            <w:bookmarkEnd w:id="96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FB)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4D5DACA" w14:textId="77777777" w:rsidR="00403C28" w:rsidRDefault="00000000">
                            <w:bookmarkStart w:id="97" w:name="__UnoMark__1147_1455529336"/>
                            <w:bookmarkEnd w:id="97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7B376094" w14:textId="77777777" w:rsidR="00403C28" w:rsidRDefault="00000000">
                            <w:bookmarkStart w:id="98" w:name="__UnoMark__1148_1455529336"/>
                            <w:bookmarkEnd w:id="98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403C28" w14:paraId="3A2BA6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70243349" w14:textId="77777777" w:rsidR="00403C28" w:rsidRDefault="00000000">
                            <w:bookmarkStart w:id="99" w:name="__UnoMark__1150_1455529336"/>
                            <w:bookmarkStart w:id="100" w:name="__UnoMark__1149_1455529336"/>
                            <w:bookmarkEnd w:id="99"/>
                            <w:bookmarkEnd w:id="100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產品認證證書或認證文件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7D07327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01" w:name="__UnoMark__1151_1455529336"/>
                            <w:bookmarkStart w:id="102" w:name="__UnoMark__1152_1455529336"/>
                            <w:bookmarkEnd w:id="101"/>
                            <w:bookmarkEnd w:id="102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52DE6DEB" w14:textId="77777777" w:rsidR="00403C28" w:rsidRDefault="00403C2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03" w:name="__UnoMark__1153_1455529336"/>
                            <w:bookmarkEnd w:id="103"/>
                          </w:p>
                        </w:tc>
                      </w:tr>
                    </w:tbl>
                    <w:p w14:paraId="37A0D1A0" w14:textId="77777777" w:rsidR="00403C28" w:rsidRDefault="00403C28">
                      <w:pPr>
                        <w:pStyle w:val="ac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8E27ACE" w14:textId="77777777" w:rsidR="00403C28" w:rsidRDefault="00403C28"/>
    <w:p w14:paraId="638DFE29" w14:textId="77777777" w:rsidR="00403C28" w:rsidRDefault="00403C28"/>
    <w:p w14:paraId="595C561E" w14:textId="77777777" w:rsidR="00403C28" w:rsidRDefault="00403C28"/>
    <w:p w14:paraId="466093F7" w14:textId="77777777" w:rsidR="00403C28" w:rsidRDefault="00403C28"/>
    <w:p w14:paraId="0219471F" w14:textId="77777777" w:rsidR="00403C28" w:rsidRDefault="00403C28"/>
    <w:p w14:paraId="1ECA2251" w14:textId="77777777" w:rsidR="00403C28" w:rsidRDefault="00403C28"/>
    <w:p w14:paraId="4B933DCB" w14:textId="77777777" w:rsidR="00403C28" w:rsidRDefault="00403C28"/>
    <w:p w14:paraId="6AB66059" w14:textId="77777777" w:rsidR="00403C28" w:rsidRDefault="00403C28"/>
    <w:p w14:paraId="719B1ABC" w14:textId="77777777" w:rsidR="00403C28" w:rsidRDefault="00403C28"/>
    <w:p w14:paraId="665D876B" w14:textId="77777777" w:rsidR="00403C28" w:rsidRDefault="00403C28"/>
    <w:p w14:paraId="2D210E15" w14:textId="77777777" w:rsidR="00403C28" w:rsidRDefault="00403C28"/>
    <w:p w14:paraId="6825F8EB" w14:textId="77777777" w:rsidR="00403C28" w:rsidRDefault="00403C28"/>
    <w:p w14:paraId="13CB3F8B" w14:textId="77777777" w:rsidR="00403C28" w:rsidRDefault="00403C28"/>
    <w:p w14:paraId="775167BF" w14:textId="77777777" w:rsidR="00403C28" w:rsidRDefault="00403C28"/>
    <w:p w14:paraId="090609B2" w14:textId="77777777" w:rsidR="00403C28" w:rsidRDefault="00403C28"/>
    <w:p w14:paraId="47AE9627" w14:textId="77777777" w:rsidR="00403C28" w:rsidRDefault="00403C28"/>
    <w:p w14:paraId="0FC3419E" w14:textId="77777777" w:rsidR="00403C28" w:rsidRDefault="00403C2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50B91002" w14:textId="77777777" w:rsidR="00403C28" w:rsidRDefault="00403C2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66A7ECBF" w14:textId="77777777" w:rsidR="00403C28" w:rsidRDefault="00403C2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53325B4A" w14:textId="77777777" w:rsidR="00403C28" w:rsidRDefault="00403C2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4DE5020B" w14:textId="77777777" w:rsidR="00403C28" w:rsidRDefault="00000000">
      <w:pPr>
        <w:spacing w:line="320" w:lineRule="exact"/>
      </w:pPr>
      <w:r>
        <w:rPr>
          <w:rFonts w:ascii="Times New Roman" w:eastAsia="標楷體" w:hAnsi="Times New Roman" w:cs="Times New Roman"/>
          <w:b/>
          <w:sz w:val="28"/>
        </w:rPr>
        <w:t>※</w:t>
      </w:r>
      <w:proofErr w:type="gramStart"/>
      <w:r>
        <w:rPr>
          <w:rFonts w:ascii="Times New Roman" w:eastAsia="標楷體" w:hAnsi="Times New Roman" w:cs="Times New Roman"/>
          <w:b/>
          <w:sz w:val="28"/>
        </w:rPr>
        <w:t>註</w:t>
      </w:r>
      <w:proofErr w:type="gramEnd"/>
      <w:r>
        <w:rPr>
          <w:rFonts w:ascii="標楷體" w:eastAsia="標楷體" w:hAnsi="標楷體" w:cs="Times New Roman"/>
          <w:b/>
          <w:sz w:val="28"/>
        </w:rPr>
        <w:t>：</w:t>
      </w:r>
    </w:p>
    <w:p w14:paraId="658C49DE" w14:textId="77777777" w:rsidR="00403C28" w:rsidRDefault="0000000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資料均經當事人</w:t>
      </w:r>
      <w:proofErr w:type="gramEnd"/>
      <w:r>
        <w:rPr>
          <w:rFonts w:ascii="標楷體" w:eastAsia="標楷體" w:hAnsi="標楷體"/>
          <w:b/>
          <w:sz w:val="28"/>
          <w:szCs w:val="28"/>
        </w:rPr>
        <w:t>確認無誤後，依個人意願勾選公開於農業局網站。</w:t>
      </w:r>
    </w:p>
    <w:p w14:paraId="51FABCBD" w14:textId="77777777" w:rsidR="00403C28" w:rsidRDefault="00000000">
      <w:proofErr w:type="gramStart"/>
      <w:r>
        <w:rPr>
          <w:rFonts w:ascii="標楷體" w:eastAsia="標楷體" w:hAnsi="標楷體"/>
          <w:b/>
          <w:sz w:val="28"/>
          <w:szCs w:val="28"/>
        </w:rPr>
        <w:t>展售人</w:t>
      </w:r>
      <w:proofErr w:type="gramEnd"/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(親筆簽名)</w:t>
      </w:r>
    </w:p>
    <w:sectPr w:rsidR="00403C28">
      <w:pgSz w:w="16838" w:h="11906" w:orient="landscape"/>
      <w:pgMar w:top="851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1ABF" w14:textId="77777777" w:rsidR="00C2132D" w:rsidRDefault="00C2132D">
      <w:r>
        <w:separator/>
      </w:r>
    </w:p>
  </w:endnote>
  <w:endnote w:type="continuationSeparator" w:id="0">
    <w:p w14:paraId="5F03A7B1" w14:textId="77777777" w:rsidR="00C2132D" w:rsidRDefault="00C2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40D6" w14:textId="77777777" w:rsidR="00C2132D" w:rsidRDefault="00C2132D">
      <w:r>
        <w:separator/>
      </w:r>
    </w:p>
  </w:footnote>
  <w:footnote w:type="continuationSeparator" w:id="0">
    <w:p w14:paraId="2A7DDDBF" w14:textId="77777777" w:rsidR="00C2132D" w:rsidRDefault="00C2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3C28"/>
    <w:rsid w:val="0015676F"/>
    <w:rsid w:val="00403C28"/>
    <w:rsid w:val="004910A4"/>
    <w:rsid w:val="00C2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6295"/>
  <w15:docId w15:val="{47B448DD-05EA-46BB-BD49-E7296BF8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框架內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HOME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石曉青</cp:lastModifiedBy>
  <cp:revision>2</cp:revision>
  <cp:lastPrinted>2021-04-06T13:39:00Z</cp:lastPrinted>
  <dcterms:created xsi:type="dcterms:W3CDTF">2026-01-14T01:01:00Z</dcterms:created>
  <dcterms:modified xsi:type="dcterms:W3CDTF">2026-01-14T01:01:00Z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